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52" w:rsidRPr="00862B5E" w:rsidRDefault="00B65A5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</w:p>
    <w:p w:rsidR="00862B5E" w:rsidRPr="00862B5E" w:rsidRDefault="00862B5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</w:p>
    <w:p w:rsidR="00B65A52" w:rsidRDefault="00B65A5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</w:p>
    <w:p w:rsidR="00450C0E" w:rsidRPr="00862B5E" w:rsidRDefault="00450C0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</w:p>
    <w:p w:rsidR="00B65A52" w:rsidRPr="00862B5E" w:rsidRDefault="00B65A5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</w:p>
    <w:p w:rsidR="00862B5E" w:rsidRPr="00862B5E" w:rsidRDefault="00862B5E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:rsidR="00B65A52" w:rsidRDefault="00862B5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 w:rsidRPr="00FB16F2">
        <w:rPr>
          <w:rFonts w:ascii="仿宋_GB2312" w:eastAsia="仿宋_GB2312" w:hint="eastAsia"/>
          <w:sz w:val="32"/>
          <w:szCs w:val="32"/>
        </w:rPr>
        <w:t>化工</w:t>
      </w:r>
      <w:r>
        <w:rPr>
          <w:rFonts w:ascii="仿宋_GB2312" w:eastAsia="仿宋_GB2312" w:hint="eastAsia"/>
          <w:sz w:val="32"/>
          <w:szCs w:val="32"/>
        </w:rPr>
        <w:t>委</w:t>
      </w:r>
      <w:r w:rsidRPr="00FB16F2">
        <w:rPr>
          <w:rFonts w:ascii="仿宋_GB2312" w:eastAsia="仿宋_GB2312" w:hint="eastAsia"/>
          <w:sz w:val="32"/>
          <w:szCs w:val="32"/>
        </w:rPr>
        <w:t>发</w:t>
      </w:r>
      <w:r>
        <w:rPr>
          <w:rFonts w:ascii="仿宋_GB2312" w:eastAsia="仿宋_GB2312" w:hint="eastAsia"/>
          <w:sz w:val="32"/>
          <w:szCs w:val="32"/>
        </w:rPr>
        <w:t>〔</w:t>
      </w:r>
      <w:r w:rsidR="00073AF9"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〕</w:t>
      </w:r>
      <w:r w:rsidR="00F133EB">
        <w:rPr>
          <w:rFonts w:ascii="仿宋_GB2312" w:eastAsia="仿宋_GB2312" w:hint="eastAsia"/>
          <w:sz w:val="32"/>
          <w:szCs w:val="32"/>
        </w:rPr>
        <w:t>1</w:t>
      </w:r>
      <w:r w:rsidRPr="00FB16F2">
        <w:rPr>
          <w:rFonts w:ascii="仿宋_GB2312" w:eastAsia="仿宋_GB2312" w:hint="eastAsia"/>
          <w:sz w:val="32"/>
          <w:szCs w:val="32"/>
        </w:rPr>
        <w:t>号</w:t>
      </w:r>
    </w:p>
    <w:p w:rsidR="00862B5E" w:rsidRDefault="00862B5E">
      <w:pPr>
        <w:spacing w:line="600" w:lineRule="exact"/>
        <w:jc w:val="center"/>
        <w:rPr>
          <w:rFonts w:ascii="华文中宋" w:eastAsia="华文中宋" w:hAnsi="华文中宋" w:cs="方正小标宋简体"/>
          <w:b/>
          <w:bCs/>
          <w:sz w:val="44"/>
          <w:szCs w:val="44"/>
        </w:rPr>
      </w:pPr>
    </w:p>
    <w:p w:rsidR="007814AE" w:rsidRPr="00576072" w:rsidRDefault="0093205F" w:rsidP="004D4A5A">
      <w:pPr>
        <w:spacing w:line="600" w:lineRule="exact"/>
        <w:jc w:val="center"/>
        <w:rPr>
          <w:rFonts w:ascii="黑体" w:eastAsia="黑体" w:hAnsi="黑体" w:cs="方正小标宋简体"/>
          <w:b/>
          <w:bCs/>
          <w:sz w:val="44"/>
          <w:szCs w:val="44"/>
        </w:rPr>
      </w:pPr>
      <w:r w:rsidRPr="00576072">
        <w:rPr>
          <w:rFonts w:ascii="黑体" w:eastAsia="黑体" w:hAnsi="黑体" w:cs="方正小标宋简体" w:hint="eastAsia"/>
          <w:b/>
          <w:bCs/>
          <w:sz w:val="44"/>
          <w:szCs w:val="44"/>
        </w:rPr>
        <w:t>关于成立实验室安全工作领导小组的通知</w:t>
      </w:r>
    </w:p>
    <w:p w:rsidR="007814AE" w:rsidRPr="0093205F" w:rsidRDefault="007814AE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p w:rsidR="0093205F" w:rsidRPr="0093205F" w:rsidRDefault="000D2274" w:rsidP="0093205F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</w:t>
      </w:r>
      <w:r w:rsidR="0093205F" w:rsidRPr="0093205F">
        <w:rPr>
          <w:rFonts w:ascii="仿宋_GB2312" w:eastAsia="仿宋_GB2312" w:hAnsi="宋体" w:hint="eastAsia"/>
          <w:sz w:val="32"/>
          <w:szCs w:val="32"/>
        </w:rPr>
        <w:t>系</w:t>
      </w:r>
      <w:r>
        <w:rPr>
          <w:rFonts w:ascii="仿宋_GB2312" w:eastAsia="仿宋_GB2312" w:hAnsi="宋体" w:hint="eastAsia"/>
          <w:sz w:val="32"/>
          <w:szCs w:val="32"/>
        </w:rPr>
        <w:t>、实验室</w:t>
      </w:r>
      <w:r w:rsidR="0093205F" w:rsidRPr="0093205F">
        <w:rPr>
          <w:rFonts w:ascii="仿宋_GB2312" w:eastAsia="仿宋_GB2312" w:hAnsi="宋体" w:hint="eastAsia"/>
          <w:sz w:val="32"/>
          <w:szCs w:val="32"/>
        </w:rPr>
        <w:t>（中心）：</w:t>
      </w:r>
    </w:p>
    <w:p w:rsidR="009164B5" w:rsidRDefault="00073AF9" w:rsidP="00173A3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73AF9">
        <w:rPr>
          <w:rFonts w:ascii="仿宋_GB2312" w:eastAsia="仿宋_GB2312" w:hAnsi="Verdana" w:hint="eastAsia"/>
          <w:color w:val="343434"/>
          <w:sz w:val="32"/>
          <w:szCs w:val="32"/>
        </w:rPr>
        <w:t>为了加强实验室的安全管理，</w:t>
      </w:r>
      <w:r w:rsidR="009164B5">
        <w:rPr>
          <w:rFonts w:ascii="仿宋_GB2312" w:eastAsia="仿宋_GB2312" w:hAnsi="仿宋_GB2312" w:cs="仿宋_GB2312" w:hint="eastAsia"/>
          <w:sz w:val="32"/>
          <w:szCs w:val="32"/>
        </w:rPr>
        <w:t>经化学工程学院党委研究决定，成立实验室安全工作领导小组，现将有关事项通知如下：</w:t>
      </w:r>
    </w:p>
    <w:p w:rsidR="00684F71" w:rsidRDefault="00684F71" w:rsidP="00EA0C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一、领导小组组成人员</w:t>
      </w:r>
    </w:p>
    <w:p w:rsidR="00684F71" w:rsidRDefault="00684F71" w:rsidP="00EA0C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组  长：</w:t>
      </w:r>
      <w:proofErr w:type="gramStart"/>
      <w:r w:rsidR="00406CCE">
        <w:rPr>
          <w:rFonts w:ascii="仿宋_GB2312" w:eastAsia="仿宋_GB2312" w:hAnsi="仿宋_GB2312" w:cs="仿宋_GB2312" w:hint="eastAsia"/>
          <w:sz w:val="32"/>
          <w:szCs w:val="32"/>
        </w:rPr>
        <w:t>安百钢</w:t>
      </w:r>
      <w:proofErr w:type="gramEnd"/>
      <w:r w:rsidR="00DF522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0E7423">
        <w:rPr>
          <w:rFonts w:ascii="仿宋_GB2312" w:eastAsia="仿宋_GB2312" w:hAnsi="仿宋_GB2312" w:cs="仿宋_GB2312" w:hint="eastAsia"/>
          <w:sz w:val="32"/>
          <w:szCs w:val="32"/>
        </w:rPr>
        <w:t>董  德</w:t>
      </w:r>
    </w:p>
    <w:p w:rsidR="00684F71" w:rsidRDefault="00684F71" w:rsidP="00EA0C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副组长：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 xml:space="preserve">方志刚  </w:t>
      </w:r>
      <w:r>
        <w:rPr>
          <w:rFonts w:ascii="仿宋_GB2312" w:eastAsia="仿宋_GB2312" w:hAnsi="仿宋_GB2312" w:cs="仿宋_GB2312" w:hint="eastAsia"/>
          <w:sz w:val="32"/>
          <w:szCs w:val="32"/>
        </w:rPr>
        <w:t>李先春</w:t>
      </w:r>
      <w:r w:rsidR="00DF522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 w:rsidR="00DF522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平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 xml:space="preserve">  李  晓</w:t>
      </w:r>
    </w:p>
    <w:p w:rsidR="00640F6D" w:rsidRDefault="00680B97" w:rsidP="00E84729">
      <w:pPr>
        <w:ind w:leftChars="304" w:left="1918" w:hangingChars="400" w:hanging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  员：</w:t>
      </w:r>
      <w:r w:rsidR="0062712E">
        <w:rPr>
          <w:rFonts w:ascii="仿宋_GB2312" w:eastAsia="仿宋_GB2312" w:hAnsi="仿宋_GB2312" w:cs="仿宋_GB2312" w:hint="eastAsia"/>
          <w:sz w:val="32"/>
          <w:szCs w:val="32"/>
        </w:rPr>
        <w:t>胡知之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073AF9">
        <w:rPr>
          <w:rFonts w:ascii="仿宋_GB2312" w:eastAsia="仿宋_GB2312" w:hAnsi="仿宋_GB2312" w:cs="仿宋_GB2312" w:hint="eastAsia"/>
          <w:sz w:val="32"/>
          <w:szCs w:val="32"/>
        </w:rPr>
        <w:t>蔡秀亮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62712E">
        <w:rPr>
          <w:rFonts w:ascii="仿宋_GB2312" w:eastAsia="仿宋_GB2312" w:hAnsi="仿宋_GB2312" w:cs="仿宋_GB2312" w:hint="eastAsia"/>
          <w:sz w:val="32"/>
          <w:szCs w:val="32"/>
        </w:rPr>
        <w:t xml:space="preserve">王绍艳 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 xml:space="preserve"> 姚颂东  贾宏敏</w:t>
      </w:r>
      <w:r w:rsidR="00173A3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>王志有   金文杰</w:t>
      </w:r>
      <w:r w:rsidR="00173A3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 xml:space="preserve"> 王  勇  </w:t>
      </w:r>
      <w:proofErr w:type="gramStart"/>
      <w:r w:rsidR="00E84729">
        <w:rPr>
          <w:rFonts w:ascii="仿宋_GB2312" w:eastAsia="仿宋_GB2312" w:hAnsi="仿宋_GB2312" w:cs="仿宋_GB2312" w:hint="eastAsia"/>
          <w:sz w:val="32"/>
          <w:szCs w:val="32"/>
        </w:rPr>
        <w:t>全艳玲</w:t>
      </w:r>
      <w:proofErr w:type="gramEnd"/>
      <w:r w:rsidR="00AA59E6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173A3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A7F07" w:rsidRDefault="0015315E" w:rsidP="00EA0C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="001A7F07">
        <w:rPr>
          <w:rFonts w:ascii="仿宋_GB2312" w:eastAsia="仿宋_GB2312" w:hAnsi="仿宋_GB2312" w:cs="仿宋_GB2312" w:hint="eastAsia"/>
          <w:sz w:val="32"/>
          <w:szCs w:val="32"/>
        </w:rPr>
        <w:t>、工作职责</w:t>
      </w:r>
    </w:p>
    <w:p w:rsidR="00573074" w:rsidRPr="00573074" w:rsidRDefault="00573074" w:rsidP="004D4A5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73074">
        <w:rPr>
          <w:rFonts w:ascii="仿宋_GB2312" w:eastAsia="仿宋_GB2312" w:hAnsi="仿宋_GB2312" w:cs="仿宋_GB2312" w:hint="eastAsia"/>
          <w:sz w:val="32"/>
          <w:szCs w:val="32"/>
        </w:rPr>
        <w:t>组织各部门实验室相关人员签订责任书，落实实验室安全责任制。</w:t>
      </w:r>
    </w:p>
    <w:p w:rsidR="00D4186C" w:rsidRPr="00D4186C" w:rsidRDefault="004D4A5A" w:rsidP="005730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D4186C">
        <w:rPr>
          <w:rFonts w:ascii="仿宋_GB2312" w:eastAsia="仿宋_GB2312" w:hAnsi="仿宋_GB2312" w:cs="仿宋_GB2312" w:hint="eastAsia"/>
          <w:sz w:val="32"/>
          <w:szCs w:val="32"/>
        </w:rPr>
        <w:t>特此通知。</w:t>
      </w:r>
    </w:p>
    <w:p w:rsidR="0062712E" w:rsidRDefault="00E84729" w:rsidP="006271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（此页无正文）。</w:t>
      </w:r>
    </w:p>
    <w:p w:rsidR="00E84729" w:rsidRDefault="00E84729" w:rsidP="0062712E">
      <w:pPr>
        <w:rPr>
          <w:rFonts w:ascii="仿宋_GB2312" w:eastAsia="仿宋_GB2312" w:hAnsi="仿宋_GB2312" w:cs="仿宋_GB2312"/>
          <w:sz w:val="32"/>
          <w:szCs w:val="32"/>
        </w:rPr>
      </w:pPr>
    </w:p>
    <w:p w:rsidR="00D4186C" w:rsidRPr="009164B5" w:rsidRDefault="00D4186C" w:rsidP="0062712E">
      <w:pPr>
        <w:rPr>
          <w:rFonts w:ascii="仿宋_GB2312" w:eastAsia="仿宋_GB2312" w:hAnsi="仿宋_GB2312" w:cs="仿宋_GB2312"/>
          <w:sz w:val="32"/>
          <w:szCs w:val="32"/>
        </w:rPr>
      </w:pPr>
    </w:p>
    <w:p w:rsidR="00EA0C74" w:rsidRPr="00A778BA" w:rsidRDefault="00EA0C74" w:rsidP="00EA0C74">
      <w:pPr>
        <w:rPr>
          <w:rFonts w:ascii="仿宋_GB2312" w:eastAsia="仿宋_GB2312" w:hAnsi="仿宋_GB2312" w:cs="仿宋_GB2312"/>
          <w:sz w:val="32"/>
          <w:szCs w:val="32"/>
        </w:rPr>
      </w:pPr>
      <w:r w:rsidRPr="00A778B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中共辽宁科技大学化学工程学院委员会</w:t>
      </w:r>
    </w:p>
    <w:p w:rsidR="00EA0C74" w:rsidRPr="00A778BA" w:rsidRDefault="0015315E" w:rsidP="00EA0C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2019</w:t>
      </w:r>
      <w:r w:rsidR="00EA0C74" w:rsidRPr="00A778BA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73A3D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EA0C74" w:rsidRPr="00A778BA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B68E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EA0C74" w:rsidRPr="00A778BA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4370C" w:rsidRPr="00173A3D" w:rsidRDefault="00D4370C" w:rsidP="0037589F">
      <w:pPr>
        <w:spacing w:line="600" w:lineRule="exact"/>
        <w:ind w:leftChars="400" w:left="840"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13FE3" w:rsidRDefault="00613FE3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73A3D" w:rsidRDefault="00173A3D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50C0E" w:rsidRDefault="00450C0E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73A3D" w:rsidRDefault="00173A3D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73A3D" w:rsidRDefault="00173A3D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E6BC7" w:rsidRDefault="009E6BC7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73074" w:rsidRDefault="00573074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A0C74" w:rsidRPr="001F2D26" w:rsidRDefault="00CC2789" w:rsidP="001F2D26">
      <w:pPr>
        <w:spacing w:line="600" w:lineRule="exact"/>
        <w:ind w:firstLineChars="100" w:firstLine="210"/>
        <w:rPr>
          <w:rFonts w:ascii="仿宋_GB2312" w:eastAsia="仿宋_GB2312"/>
          <w:sz w:val="28"/>
          <w:szCs w:val="28"/>
        </w:rPr>
      </w:pPr>
      <w:r w:rsidRPr="00CC2789">
        <w:rPr>
          <w:rFonts w:ascii="Times New Roman" w:eastAsia="宋体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.2pt;margin-top:29.6pt;width:437.95pt;height: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1VMIwIAAD8EAAAOAAAAZHJzL2Uyb0RvYy54bWysU9uO2jAQfa/Uf7D8zuZSQi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"/>
        </w:pict>
      </w:r>
      <w:r w:rsidRPr="00CC2789">
        <w:rPr>
          <w:rFonts w:ascii="Times New Roman" w:eastAsia="宋体"/>
          <w:noProof/>
        </w:rPr>
        <w:pict>
          <v:shape id="AutoShape 3" o:spid="_x0000_s1027" type="#_x0000_t32" style="position:absolute;left:0;text-align:left;margin-left:-.2pt;margin-top:4.6pt;width:437.95pt;height: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stIwIAAD8EAAAOAAAAZHJzL2Uyb0RvYy54bWysU9uO2jAQfa/Uf7D8DklYQi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"/>
        </w:pict>
      </w:r>
      <w:r w:rsidR="00D4370C" w:rsidRPr="00A778BA">
        <w:rPr>
          <w:rFonts w:ascii="仿宋_GB2312" w:eastAsia="仿宋_GB2312" w:hint="eastAsia"/>
          <w:sz w:val="28"/>
          <w:szCs w:val="28"/>
        </w:rPr>
        <w:t>中共辽宁科技大学化学工程学院委员会</w:t>
      </w:r>
      <w:r w:rsidR="0015315E">
        <w:rPr>
          <w:rFonts w:ascii="仿宋_GB2312" w:eastAsia="仿宋_GB2312" w:hint="eastAsia"/>
          <w:sz w:val="28"/>
          <w:szCs w:val="28"/>
        </w:rPr>
        <w:t xml:space="preserve">    </w:t>
      </w:r>
      <w:r w:rsidR="00173A3D">
        <w:rPr>
          <w:rFonts w:ascii="仿宋_GB2312" w:eastAsia="仿宋_GB2312" w:hint="eastAsia"/>
          <w:sz w:val="28"/>
          <w:szCs w:val="28"/>
        </w:rPr>
        <w:t xml:space="preserve">  </w:t>
      </w:r>
      <w:r w:rsidR="0015315E">
        <w:rPr>
          <w:rFonts w:ascii="仿宋_GB2312" w:eastAsia="仿宋_GB2312" w:hint="eastAsia"/>
          <w:sz w:val="28"/>
          <w:szCs w:val="28"/>
        </w:rPr>
        <w:t>2019</w:t>
      </w:r>
      <w:bookmarkStart w:id="0" w:name="_GoBack"/>
      <w:bookmarkEnd w:id="0"/>
      <w:r w:rsidR="00D4370C" w:rsidRPr="00A778BA">
        <w:rPr>
          <w:rFonts w:ascii="仿宋_GB2312" w:eastAsia="仿宋_GB2312" w:hint="eastAsia"/>
          <w:sz w:val="28"/>
          <w:szCs w:val="28"/>
        </w:rPr>
        <w:t>年</w:t>
      </w:r>
      <w:r w:rsidR="00173A3D">
        <w:rPr>
          <w:rFonts w:ascii="仿宋_GB2312" w:eastAsia="仿宋_GB2312" w:hint="eastAsia"/>
          <w:sz w:val="28"/>
          <w:szCs w:val="28"/>
        </w:rPr>
        <w:t>3</w:t>
      </w:r>
      <w:r w:rsidR="00D4370C" w:rsidRPr="00A778BA">
        <w:rPr>
          <w:rFonts w:ascii="仿宋_GB2312" w:eastAsia="仿宋_GB2312" w:hint="eastAsia"/>
          <w:sz w:val="28"/>
          <w:szCs w:val="28"/>
        </w:rPr>
        <w:t>月</w:t>
      </w:r>
      <w:r w:rsidR="006B68ED">
        <w:rPr>
          <w:rFonts w:ascii="仿宋_GB2312" w:eastAsia="仿宋_GB2312" w:hint="eastAsia"/>
          <w:sz w:val="28"/>
          <w:szCs w:val="28"/>
        </w:rPr>
        <w:t>1</w:t>
      </w:r>
      <w:r w:rsidR="00D4370C" w:rsidRPr="00A778BA">
        <w:rPr>
          <w:rFonts w:ascii="仿宋_GB2312" w:eastAsia="仿宋_GB2312" w:hint="eastAsia"/>
          <w:sz w:val="28"/>
          <w:szCs w:val="28"/>
        </w:rPr>
        <w:t>日印发</w:t>
      </w:r>
    </w:p>
    <w:sectPr w:rsidR="00EA0C74" w:rsidRPr="001F2D26" w:rsidSect="007814A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84A" w:rsidRDefault="0024784A" w:rsidP="007814AE">
      <w:r>
        <w:separator/>
      </w:r>
    </w:p>
  </w:endnote>
  <w:endnote w:type="continuationSeparator" w:id="0">
    <w:p w:rsidR="0024784A" w:rsidRDefault="0024784A" w:rsidP="00781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7917"/>
    </w:sdtPr>
    <w:sdtContent>
      <w:p w:rsidR="007814AE" w:rsidRDefault="00CC2789">
        <w:pPr>
          <w:pStyle w:val="a4"/>
          <w:jc w:val="center"/>
        </w:pPr>
        <w:r w:rsidRPr="00CC2789">
          <w:fldChar w:fldCharType="begin"/>
        </w:r>
        <w:r w:rsidR="00B62043">
          <w:instrText xml:space="preserve"> PAGE   \* MERGEFORMAT </w:instrText>
        </w:r>
        <w:r w:rsidRPr="00CC2789">
          <w:fldChar w:fldCharType="separate"/>
        </w:r>
        <w:r w:rsidR="000E7423" w:rsidRPr="000E7423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84A" w:rsidRDefault="0024784A" w:rsidP="007814AE">
      <w:r>
        <w:separator/>
      </w:r>
    </w:p>
  </w:footnote>
  <w:footnote w:type="continuationSeparator" w:id="0">
    <w:p w:rsidR="0024784A" w:rsidRDefault="0024784A" w:rsidP="00781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7D95"/>
    <w:multiLevelType w:val="singleLevel"/>
    <w:tmpl w:val="04017D95"/>
    <w:lvl w:ilvl="0">
      <w:start w:val="1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10E4EE0"/>
    <w:rsid w:val="00001FEB"/>
    <w:rsid w:val="00012950"/>
    <w:rsid w:val="000241D1"/>
    <w:rsid w:val="000248F0"/>
    <w:rsid w:val="00027A18"/>
    <w:rsid w:val="000339D4"/>
    <w:rsid w:val="00036782"/>
    <w:rsid w:val="00040DB7"/>
    <w:rsid w:val="00045034"/>
    <w:rsid w:val="0005737F"/>
    <w:rsid w:val="00057451"/>
    <w:rsid w:val="00064C89"/>
    <w:rsid w:val="00073AF9"/>
    <w:rsid w:val="0007693A"/>
    <w:rsid w:val="000830EB"/>
    <w:rsid w:val="000876E2"/>
    <w:rsid w:val="00092C19"/>
    <w:rsid w:val="000956A9"/>
    <w:rsid w:val="000A3BD7"/>
    <w:rsid w:val="000A538A"/>
    <w:rsid w:val="000A5C14"/>
    <w:rsid w:val="000A7BC9"/>
    <w:rsid w:val="000B1041"/>
    <w:rsid w:val="000B67AD"/>
    <w:rsid w:val="000C408A"/>
    <w:rsid w:val="000D1053"/>
    <w:rsid w:val="000D2274"/>
    <w:rsid w:val="000D5A69"/>
    <w:rsid w:val="000D7137"/>
    <w:rsid w:val="000D72E0"/>
    <w:rsid w:val="000E1383"/>
    <w:rsid w:val="000E60DC"/>
    <w:rsid w:val="000E7423"/>
    <w:rsid w:val="00100300"/>
    <w:rsid w:val="00103470"/>
    <w:rsid w:val="00105225"/>
    <w:rsid w:val="001130FC"/>
    <w:rsid w:val="00114C0F"/>
    <w:rsid w:val="001150E6"/>
    <w:rsid w:val="00115D28"/>
    <w:rsid w:val="001212A1"/>
    <w:rsid w:val="00121B03"/>
    <w:rsid w:val="001332C7"/>
    <w:rsid w:val="0013634B"/>
    <w:rsid w:val="0014118E"/>
    <w:rsid w:val="00142D87"/>
    <w:rsid w:val="00142E18"/>
    <w:rsid w:val="00143A9E"/>
    <w:rsid w:val="00143E39"/>
    <w:rsid w:val="00152229"/>
    <w:rsid w:val="00152B20"/>
    <w:rsid w:val="0015315E"/>
    <w:rsid w:val="00153431"/>
    <w:rsid w:val="0015368F"/>
    <w:rsid w:val="00162B8A"/>
    <w:rsid w:val="00167C98"/>
    <w:rsid w:val="00173A3D"/>
    <w:rsid w:val="00174CEC"/>
    <w:rsid w:val="0017547E"/>
    <w:rsid w:val="001767C4"/>
    <w:rsid w:val="00177BB7"/>
    <w:rsid w:val="00190EED"/>
    <w:rsid w:val="001924A8"/>
    <w:rsid w:val="001A1B51"/>
    <w:rsid w:val="001A5988"/>
    <w:rsid w:val="001A6A14"/>
    <w:rsid w:val="001A7F07"/>
    <w:rsid w:val="001B135C"/>
    <w:rsid w:val="001B3008"/>
    <w:rsid w:val="001B69AB"/>
    <w:rsid w:val="001C0CCB"/>
    <w:rsid w:val="001D423C"/>
    <w:rsid w:val="001E632C"/>
    <w:rsid w:val="001F2B53"/>
    <w:rsid w:val="001F2D26"/>
    <w:rsid w:val="001F3AFD"/>
    <w:rsid w:val="00200681"/>
    <w:rsid w:val="00200CC9"/>
    <w:rsid w:val="002063B1"/>
    <w:rsid w:val="00206CF7"/>
    <w:rsid w:val="00207C8D"/>
    <w:rsid w:val="002164C8"/>
    <w:rsid w:val="00222075"/>
    <w:rsid w:val="00225675"/>
    <w:rsid w:val="00231DC3"/>
    <w:rsid w:val="0023376E"/>
    <w:rsid w:val="00236111"/>
    <w:rsid w:val="0024119A"/>
    <w:rsid w:val="00242A3B"/>
    <w:rsid w:val="0024784A"/>
    <w:rsid w:val="00250589"/>
    <w:rsid w:val="00250E05"/>
    <w:rsid w:val="00252524"/>
    <w:rsid w:val="00253C9F"/>
    <w:rsid w:val="00257030"/>
    <w:rsid w:val="00267D31"/>
    <w:rsid w:val="00284921"/>
    <w:rsid w:val="002A20E7"/>
    <w:rsid w:val="002A4F71"/>
    <w:rsid w:val="002B6BEA"/>
    <w:rsid w:val="002B6E9B"/>
    <w:rsid w:val="002C1EAE"/>
    <w:rsid w:val="002C5026"/>
    <w:rsid w:val="002D6E33"/>
    <w:rsid w:val="002E0C0A"/>
    <w:rsid w:val="002E3A30"/>
    <w:rsid w:val="002E6F1A"/>
    <w:rsid w:val="002E7136"/>
    <w:rsid w:val="002F3B7D"/>
    <w:rsid w:val="002F60D7"/>
    <w:rsid w:val="00304FCC"/>
    <w:rsid w:val="00307262"/>
    <w:rsid w:val="003114D8"/>
    <w:rsid w:val="00312D15"/>
    <w:rsid w:val="00314E9D"/>
    <w:rsid w:val="003159E3"/>
    <w:rsid w:val="00315F76"/>
    <w:rsid w:val="00316883"/>
    <w:rsid w:val="00326458"/>
    <w:rsid w:val="00334D6E"/>
    <w:rsid w:val="0034086A"/>
    <w:rsid w:val="0034169D"/>
    <w:rsid w:val="00342A4B"/>
    <w:rsid w:val="003579CD"/>
    <w:rsid w:val="003579CE"/>
    <w:rsid w:val="003618E8"/>
    <w:rsid w:val="003643C2"/>
    <w:rsid w:val="003726FA"/>
    <w:rsid w:val="0037589F"/>
    <w:rsid w:val="0038048C"/>
    <w:rsid w:val="003825BB"/>
    <w:rsid w:val="003968F2"/>
    <w:rsid w:val="003A5B7E"/>
    <w:rsid w:val="003B0B1B"/>
    <w:rsid w:val="003B2674"/>
    <w:rsid w:val="003C3D3D"/>
    <w:rsid w:val="003C4E2B"/>
    <w:rsid w:val="003D2543"/>
    <w:rsid w:val="003E0D6A"/>
    <w:rsid w:val="003E2D07"/>
    <w:rsid w:val="003E707A"/>
    <w:rsid w:val="003F411F"/>
    <w:rsid w:val="00401B1E"/>
    <w:rsid w:val="00406CCE"/>
    <w:rsid w:val="004105D5"/>
    <w:rsid w:val="00411DE1"/>
    <w:rsid w:val="00412576"/>
    <w:rsid w:val="004134EB"/>
    <w:rsid w:val="0042373F"/>
    <w:rsid w:val="004353DD"/>
    <w:rsid w:val="00436022"/>
    <w:rsid w:val="004362B7"/>
    <w:rsid w:val="004445D9"/>
    <w:rsid w:val="00447DB3"/>
    <w:rsid w:val="00447FDB"/>
    <w:rsid w:val="00450C0E"/>
    <w:rsid w:val="0045438B"/>
    <w:rsid w:val="00454774"/>
    <w:rsid w:val="00455761"/>
    <w:rsid w:val="00461EC0"/>
    <w:rsid w:val="00470CAF"/>
    <w:rsid w:val="00472DAB"/>
    <w:rsid w:val="0047385C"/>
    <w:rsid w:val="00482186"/>
    <w:rsid w:val="0049081E"/>
    <w:rsid w:val="00496E0C"/>
    <w:rsid w:val="004A6567"/>
    <w:rsid w:val="004B63D6"/>
    <w:rsid w:val="004D06FB"/>
    <w:rsid w:val="004D0CD4"/>
    <w:rsid w:val="004D4A5A"/>
    <w:rsid w:val="004E0E7B"/>
    <w:rsid w:val="004E0EF9"/>
    <w:rsid w:val="004E3245"/>
    <w:rsid w:val="004F0855"/>
    <w:rsid w:val="004F099B"/>
    <w:rsid w:val="004F651A"/>
    <w:rsid w:val="004F76D7"/>
    <w:rsid w:val="005130C8"/>
    <w:rsid w:val="00514BFC"/>
    <w:rsid w:val="00543D1B"/>
    <w:rsid w:val="00546FB4"/>
    <w:rsid w:val="0054769E"/>
    <w:rsid w:val="00551289"/>
    <w:rsid w:val="0055734B"/>
    <w:rsid w:val="00557D71"/>
    <w:rsid w:val="00562692"/>
    <w:rsid w:val="005670A4"/>
    <w:rsid w:val="00573074"/>
    <w:rsid w:val="00576072"/>
    <w:rsid w:val="0058609F"/>
    <w:rsid w:val="005955E9"/>
    <w:rsid w:val="0059683C"/>
    <w:rsid w:val="00596A74"/>
    <w:rsid w:val="005A0FC4"/>
    <w:rsid w:val="005B3061"/>
    <w:rsid w:val="005B4B04"/>
    <w:rsid w:val="005B6F36"/>
    <w:rsid w:val="005C0BCC"/>
    <w:rsid w:val="005D1675"/>
    <w:rsid w:val="005E2EC2"/>
    <w:rsid w:val="005E4222"/>
    <w:rsid w:val="005E4652"/>
    <w:rsid w:val="006006DF"/>
    <w:rsid w:val="00613FE3"/>
    <w:rsid w:val="0062712E"/>
    <w:rsid w:val="00630AC7"/>
    <w:rsid w:val="006349E8"/>
    <w:rsid w:val="00637E2B"/>
    <w:rsid w:val="00640F6D"/>
    <w:rsid w:val="00641E60"/>
    <w:rsid w:val="00666AD8"/>
    <w:rsid w:val="00674C1C"/>
    <w:rsid w:val="00680B97"/>
    <w:rsid w:val="00682203"/>
    <w:rsid w:val="00684F71"/>
    <w:rsid w:val="00687AD3"/>
    <w:rsid w:val="00690290"/>
    <w:rsid w:val="00693F19"/>
    <w:rsid w:val="00697C1D"/>
    <w:rsid w:val="006A1C15"/>
    <w:rsid w:val="006A5578"/>
    <w:rsid w:val="006A70DB"/>
    <w:rsid w:val="006B68ED"/>
    <w:rsid w:val="006D2EC7"/>
    <w:rsid w:val="006D48BE"/>
    <w:rsid w:val="006D7BB6"/>
    <w:rsid w:val="006E68DA"/>
    <w:rsid w:val="006F3658"/>
    <w:rsid w:val="007043D8"/>
    <w:rsid w:val="0071030A"/>
    <w:rsid w:val="00716236"/>
    <w:rsid w:val="0072339A"/>
    <w:rsid w:val="00723ECB"/>
    <w:rsid w:val="00731CA7"/>
    <w:rsid w:val="00731E6A"/>
    <w:rsid w:val="00734484"/>
    <w:rsid w:val="00736DC5"/>
    <w:rsid w:val="00756837"/>
    <w:rsid w:val="007645C8"/>
    <w:rsid w:val="007649D5"/>
    <w:rsid w:val="00766617"/>
    <w:rsid w:val="00774E5C"/>
    <w:rsid w:val="0077619C"/>
    <w:rsid w:val="007814AE"/>
    <w:rsid w:val="00792D0C"/>
    <w:rsid w:val="00795393"/>
    <w:rsid w:val="007959E7"/>
    <w:rsid w:val="007A4289"/>
    <w:rsid w:val="007B3C48"/>
    <w:rsid w:val="007B5573"/>
    <w:rsid w:val="007B58F4"/>
    <w:rsid w:val="007B7566"/>
    <w:rsid w:val="007E114F"/>
    <w:rsid w:val="007F0CEA"/>
    <w:rsid w:val="007F6D85"/>
    <w:rsid w:val="00803A6D"/>
    <w:rsid w:val="008051D3"/>
    <w:rsid w:val="008069E0"/>
    <w:rsid w:val="0081535C"/>
    <w:rsid w:val="00816A36"/>
    <w:rsid w:val="008211F1"/>
    <w:rsid w:val="00824369"/>
    <w:rsid w:val="008374A9"/>
    <w:rsid w:val="00850B6C"/>
    <w:rsid w:val="00850B74"/>
    <w:rsid w:val="00852BC5"/>
    <w:rsid w:val="00853A38"/>
    <w:rsid w:val="00862B5E"/>
    <w:rsid w:val="00863FF5"/>
    <w:rsid w:val="00867B94"/>
    <w:rsid w:val="00875F33"/>
    <w:rsid w:val="008824F5"/>
    <w:rsid w:val="008A2938"/>
    <w:rsid w:val="008A55ED"/>
    <w:rsid w:val="008B556E"/>
    <w:rsid w:val="008B6B80"/>
    <w:rsid w:val="008B731B"/>
    <w:rsid w:val="008C315B"/>
    <w:rsid w:val="008D6164"/>
    <w:rsid w:val="008D67C4"/>
    <w:rsid w:val="008D7E9B"/>
    <w:rsid w:val="008E3731"/>
    <w:rsid w:val="009112A0"/>
    <w:rsid w:val="00911BC0"/>
    <w:rsid w:val="009164B5"/>
    <w:rsid w:val="0092552B"/>
    <w:rsid w:val="00927D09"/>
    <w:rsid w:val="00930A65"/>
    <w:rsid w:val="0093205F"/>
    <w:rsid w:val="009342F0"/>
    <w:rsid w:val="0093531D"/>
    <w:rsid w:val="00936FA6"/>
    <w:rsid w:val="00942085"/>
    <w:rsid w:val="0095436E"/>
    <w:rsid w:val="0095527D"/>
    <w:rsid w:val="00980974"/>
    <w:rsid w:val="0099014C"/>
    <w:rsid w:val="00992850"/>
    <w:rsid w:val="009A159D"/>
    <w:rsid w:val="009A3775"/>
    <w:rsid w:val="009A531A"/>
    <w:rsid w:val="009B124C"/>
    <w:rsid w:val="009C1CD5"/>
    <w:rsid w:val="009C5AEA"/>
    <w:rsid w:val="009D14B2"/>
    <w:rsid w:val="009D17B3"/>
    <w:rsid w:val="009D1FE4"/>
    <w:rsid w:val="009E1636"/>
    <w:rsid w:val="009E419E"/>
    <w:rsid w:val="009E64F6"/>
    <w:rsid w:val="009E6BC7"/>
    <w:rsid w:val="00A01AB1"/>
    <w:rsid w:val="00A03981"/>
    <w:rsid w:val="00A42010"/>
    <w:rsid w:val="00A5677B"/>
    <w:rsid w:val="00A667A8"/>
    <w:rsid w:val="00A75ED5"/>
    <w:rsid w:val="00A778BA"/>
    <w:rsid w:val="00A968CD"/>
    <w:rsid w:val="00A97A89"/>
    <w:rsid w:val="00AA345E"/>
    <w:rsid w:val="00AA5879"/>
    <w:rsid w:val="00AA59E6"/>
    <w:rsid w:val="00AA686A"/>
    <w:rsid w:val="00AA6D90"/>
    <w:rsid w:val="00AA730C"/>
    <w:rsid w:val="00AB01B8"/>
    <w:rsid w:val="00AB0D62"/>
    <w:rsid w:val="00AC4C47"/>
    <w:rsid w:val="00AE2F43"/>
    <w:rsid w:val="00AF4BFD"/>
    <w:rsid w:val="00AF7A8B"/>
    <w:rsid w:val="00B0426F"/>
    <w:rsid w:val="00B04378"/>
    <w:rsid w:val="00B05AF8"/>
    <w:rsid w:val="00B1699F"/>
    <w:rsid w:val="00B32FB1"/>
    <w:rsid w:val="00B46D8A"/>
    <w:rsid w:val="00B52CFB"/>
    <w:rsid w:val="00B533DA"/>
    <w:rsid w:val="00B5714D"/>
    <w:rsid w:val="00B61C88"/>
    <w:rsid w:val="00B62043"/>
    <w:rsid w:val="00B64829"/>
    <w:rsid w:val="00B65A52"/>
    <w:rsid w:val="00B83152"/>
    <w:rsid w:val="00B83C7D"/>
    <w:rsid w:val="00B86D89"/>
    <w:rsid w:val="00B9176E"/>
    <w:rsid w:val="00B9577D"/>
    <w:rsid w:val="00B9670D"/>
    <w:rsid w:val="00BB31D8"/>
    <w:rsid w:val="00BB640D"/>
    <w:rsid w:val="00BC06AF"/>
    <w:rsid w:val="00BC5C4F"/>
    <w:rsid w:val="00BD3947"/>
    <w:rsid w:val="00BE6326"/>
    <w:rsid w:val="00BF579D"/>
    <w:rsid w:val="00BF7DD8"/>
    <w:rsid w:val="00C00146"/>
    <w:rsid w:val="00C0364C"/>
    <w:rsid w:val="00C103D3"/>
    <w:rsid w:val="00C1198F"/>
    <w:rsid w:val="00C140EE"/>
    <w:rsid w:val="00C23610"/>
    <w:rsid w:val="00C252D7"/>
    <w:rsid w:val="00C30DBB"/>
    <w:rsid w:val="00C33FC6"/>
    <w:rsid w:val="00C35649"/>
    <w:rsid w:val="00C40875"/>
    <w:rsid w:val="00C455FD"/>
    <w:rsid w:val="00C5014E"/>
    <w:rsid w:val="00C62834"/>
    <w:rsid w:val="00C634DB"/>
    <w:rsid w:val="00C66F56"/>
    <w:rsid w:val="00C67741"/>
    <w:rsid w:val="00C67E3A"/>
    <w:rsid w:val="00C71B6E"/>
    <w:rsid w:val="00C7402E"/>
    <w:rsid w:val="00C754D4"/>
    <w:rsid w:val="00C80079"/>
    <w:rsid w:val="00C87895"/>
    <w:rsid w:val="00C904CA"/>
    <w:rsid w:val="00C95BF1"/>
    <w:rsid w:val="00CA7DE2"/>
    <w:rsid w:val="00CB5116"/>
    <w:rsid w:val="00CB52C8"/>
    <w:rsid w:val="00CB5709"/>
    <w:rsid w:val="00CC2789"/>
    <w:rsid w:val="00CC3E3F"/>
    <w:rsid w:val="00CC4700"/>
    <w:rsid w:val="00CD2432"/>
    <w:rsid w:val="00CD6EC8"/>
    <w:rsid w:val="00CE4764"/>
    <w:rsid w:val="00D03B3D"/>
    <w:rsid w:val="00D07B1B"/>
    <w:rsid w:val="00D07F95"/>
    <w:rsid w:val="00D14F59"/>
    <w:rsid w:val="00D2276F"/>
    <w:rsid w:val="00D24135"/>
    <w:rsid w:val="00D26161"/>
    <w:rsid w:val="00D27752"/>
    <w:rsid w:val="00D306D3"/>
    <w:rsid w:val="00D33370"/>
    <w:rsid w:val="00D34A55"/>
    <w:rsid w:val="00D34C5A"/>
    <w:rsid w:val="00D366B6"/>
    <w:rsid w:val="00D4186C"/>
    <w:rsid w:val="00D4370C"/>
    <w:rsid w:val="00D515A7"/>
    <w:rsid w:val="00D573F9"/>
    <w:rsid w:val="00D72E80"/>
    <w:rsid w:val="00D75927"/>
    <w:rsid w:val="00D76909"/>
    <w:rsid w:val="00D82ED8"/>
    <w:rsid w:val="00D8590C"/>
    <w:rsid w:val="00D87038"/>
    <w:rsid w:val="00DA13D3"/>
    <w:rsid w:val="00DA543B"/>
    <w:rsid w:val="00DB410D"/>
    <w:rsid w:val="00DC004B"/>
    <w:rsid w:val="00DC180F"/>
    <w:rsid w:val="00DC791C"/>
    <w:rsid w:val="00DD4B19"/>
    <w:rsid w:val="00DE2731"/>
    <w:rsid w:val="00DE379D"/>
    <w:rsid w:val="00DE4BE4"/>
    <w:rsid w:val="00DF0CDE"/>
    <w:rsid w:val="00DF522E"/>
    <w:rsid w:val="00DF60A4"/>
    <w:rsid w:val="00E01809"/>
    <w:rsid w:val="00E0788F"/>
    <w:rsid w:val="00E10C08"/>
    <w:rsid w:val="00E11075"/>
    <w:rsid w:val="00E137FF"/>
    <w:rsid w:val="00E160A2"/>
    <w:rsid w:val="00E32375"/>
    <w:rsid w:val="00E51F69"/>
    <w:rsid w:val="00E53FD0"/>
    <w:rsid w:val="00E54640"/>
    <w:rsid w:val="00E65C79"/>
    <w:rsid w:val="00E715ED"/>
    <w:rsid w:val="00E71F7A"/>
    <w:rsid w:val="00E84729"/>
    <w:rsid w:val="00E871CA"/>
    <w:rsid w:val="00E92939"/>
    <w:rsid w:val="00EA0C74"/>
    <w:rsid w:val="00EA47F9"/>
    <w:rsid w:val="00EA6C8F"/>
    <w:rsid w:val="00EB3812"/>
    <w:rsid w:val="00EB4E02"/>
    <w:rsid w:val="00EB6142"/>
    <w:rsid w:val="00EB617E"/>
    <w:rsid w:val="00EC4214"/>
    <w:rsid w:val="00EC44B0"/>
    <w:rsid w:val="00EC5BF5"/>
    <w:rsid w:val="00EC7355"/>
    <w:rsid w:val="00ED4313"/>
    <w:rsid w:val="00EE4E26"/>
    <w:rsid w:val="00EF492F"/>
    <w:rsid w:val="00EF713F"/>
    <w:rsid w:val="00F025E5"/>
    <w:rsid w:val="00F133EB"/>
    <w:rsid w:val="00F20E4A"/>
    <w:rsid w:val="00F23F85"/>
    <w:rsid w:val="00F46B0D"/>
    <w:rsid w:val="00F51CD6"/>
    <w:rsid w:val="00F57FCA"/>
    <w:rsid w:val="00F61A88"/>
    <w:rsid w:val="00F64A0E"/>
    <w:rsid w:val="00F773BA"/>
    <w:rsid w:val="00F80303"/>
    <w:rsid w:val="00F84A72"/>
    <w:rsid w:val="00F8603A"/>
    <w:rsid w:val="00F950A7"/>
    <w:rsid w:val="00F97656"/>
    <w:rsid w:val="00FA53C5"/>
    <w:rsid w:val="00FB0502"/>
    <w:rsid w:val="00FB4CA9"/>
    <w:rsid w:val="00FC6094"/>
    <w:rsid w:val="00FC72E9"/>
    <w:rsid w:val="00FD4C9B"/>
    <w:rsid w:val="00FE04A1"/>
    <w:rsid w:val="08511E60"/>
    <w:rsid w:val="126F5B4E"/>
    <w:rsid w:val="14D93F13"/>
    <w:rsid w:val="210E4EE0"/>
    <w:rsid w:val="25293F1D"/>
    <w:rsid w:val="280A659B"/>
    <w:rsid w:val="398A2475"/>
    <w:rsid w:val="3C13387F"/>
    <w:rsid w:val="3C6A6246"/>
    <w:rsid w:val="3D8F35B6"/>
    <w:rsid w:val="48EB7107"/>
    <w:rsid w:val="4A835104"/>
    <w:rsid w:val="68862FBB"/>
    <w:rsid w:val="6D535020"/>
    <w:rsid w:val="6D8741A6"/>
    <w:rsid w:val="713A0504"/>
    <w:rsid w:val="7388363C"/>
    <w:rsid w:val="76826D92"/>
    <w:rsid w:val="78380379"/>
    <w:rsid w:val="783E0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814A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81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81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7814A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Autospacing="1" w:line="360" w:lineRule="atLeast"/>
    </w:pPr>
    <w:rPr>
      <w:rFonts w:cs="Times New Roman"/>
      <w:kern w:val="0"/>
      <w:szCs w:val="21"/>
    </w:rPr>
  </w:style>
  <w:style w:type="character" w:styleId="a7">
    <w:name w:val="Strong"/>
    <w:basedOn w:val="a0"/>
    <w:qFormat/>
    <w:rsid w:val="007814AE"/>
    <w:rPr>
      <w:b/>
    </w:rPr>
  </w:style>
  <w:style w:type="character" w:styleId="a8">
    <w:name w:val="FollowedHyperlink"/>
    <w:basedOn w:val="a0"/>
    <w:qFormat/>
    <w:rsid w:val="007814AE"/>
    <w:rPr>
      <w:color w:val="666666"/>
      <w:sz w:val="18"/>
      <w:szCs w:val="18"/>
      <w:u w:val="none"/>
    </w:rPr>
  </w:style>
  <w:style w:type="character" w:styleId="a9">
    <w:name w:val="Hyperlink"/>
    <w:basedOn w:val="a0"/>
    <w:qFormat/>
    <w:rsid w:val="007814AE"/>
    <w:rPr>
      <w:color w:val="666666"/>
      <w:sz w:val="18"/>
      <w:szCs w:val="18"/>
      <w:u w:val="none"/>
    </w:rPr>
  </w:style>
  <w:style w:type="character" w:customStyle="1" w:styleId="Char1">
    <w:name w:val="页眉 Char"/>
    <w:basedOn w:val="a0"/>
    <w:link w:val="a5"/>
    <w:qFormat/>
    <w:rsid w:val="007814A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14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7814AE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7814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Char2"/>
    <w:rsid w:val="00D4370C"/>
    <w:pPr>
      <w:ind w:leftChars="2500" w:left="100"/>
    </w:pPr>
  </w:style>
  <w:style w:type="character" w:customStyle="1" w:styleId="Char2">
    <w:name w:val="日期 Char"/>
    <w:basedOn w:val="a0"/>
    <w:link w:val="ab"/>
    <w:rsid w:val="00D4370C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c">
    <w:name w:val="Table Grid"/>
    <w:basedOn w:val="a1"/>
    <w:rsid w:val="00EA0C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42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390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18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775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168</TotalTime>
  <Pages>2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鹿坦</dc:creator>
  <cp:lastModifiedBy>李艾琳</cp:lastModifiedBy>
  <cp:revision>15</cp:revision>
  <cp:lastPrinted>2019-06-20T01:56:00Z</cp:lastPrinted>
  <dcterms:created xsi:type="dcterms:W3CDTF">2019-06-13T06:31:00Z</dcterms:created>
  <dcterms:modified xsi:type="dcterms:W3CDTF">2020-10-07T01:20:00Z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